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B3" w:rsidRDefault="00F90A29" w:rsidP="00F90A29">
      <w:pPr>
        <w:spacing w:after="0" w:line="240" w:lineRule="auto"/>
        <w:contextualSpacing/>
        <w:rPr>
          <w:rFonts w:ascii="Times New Roman" w:hAnsi="Times New Roman" w:cs="Times New Roman"/>
          <w:sz w:val="24"/>
          <w:szCs w:val="24"/>
        </w:rPr>
      </w:pPr>
      <w:bookmarkStart w:id="0" w:name="_GoBack"/>
      <w:bookmarkEnd w:id="0"/>
      <w:r>
        <w:rPr>
          <w:rFonts w:ascii="Times New Roman" w:hAnsi="Times New Roman" w:cs="Times New Roman"/>
          <w:sz w:val="24"/>
          <w:szCs w:val="24"/>
        </w:rPr>
        <w:t>OCHC bomb scare not deliberate</w:t>
      </w:r>
    </w:p>
    <w:p w:rsidR="00F90A29" w:rsidRDefault="00F90A29" w:rsidP="00F90A2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Christopher Johnson</w:t>
      </w:r>
    </w:p>
    <w:p w:rsidR="00F90A29" w:rsidRDefault="00F90A29" w:rsidP="00F90A29">
      <w:pPr>
        <w:spacing w:after="0" w:line="240" w:lineRule="auto"/>
        <w:contextualSpacing/>
        <w:rPr>
          <w:rFonts w:ascii="Times New Roman" w:hAnsi="Times New Roman" w:cs="Times New Roman"/>
          <w:sz w:val="24"/>
          <w:szCs w:val="24"/>
        </w:rPr>
      </w:pPr>
    </w:p>
    <w:p w:rsidR="00F90A29" w:rsidRDefault="00CA07D3" w:rsidP="00F90A2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 suspicious device found</w:t>
      </w:r>
      <w:r w:rsidR="00D903B1">
        <w:rPr>
          <w:rFonts w:ascii="Times New Roman" w:hAnsi="Times New Roman" w:cs="Times New Roman"/>
          <w:sz w:val="24"/>
          <w:szCs w:val="24"/>
        </w:rPr>
        <w:t xml:space="preserve"> inside</w:t>
      </w:r>
      <w:r w:rsidR="00F90A29">
        <w:rPr>
          <w:rFonts w:ascii="Times New Roman" w:hAnsi="Times New Roman" w:cs="Times New Roman"/>
          <w:sz w:val="24"/>
          <w:szCs w:val="24"/>
        </w:rPr>
        <w:t xml:space="preserve"> the Oneida Community Health Center (OCHC) on Tuesday, Nov. 1, led to the evacuation of </w:t>
      </w:r>
      <w:r>
        <w:rPr>
          <w:rFonts w:ascii="Times New Roman" w:hAnsi="Times New Roman" w:cs="Times New Roman"/>
          <w:sz w:val="24"/>
          <w:szCs w:val="24"/>
        </w:rPr>
        <w:t xml:space="preserve">all employees and patients </w:t>
      </w:r>
      <w:r w:rsidR="00EA3269">
        <w:rPr>
          <w:rFonts w:ascii="Times New Roman" w:hAnsi="Times New Roman" w:cs="Times New Roman"/>
          <w:sz w:val="24"/>
          <w:szCs w:val="24"/>
        </w:rPr>
        <w:t>while</w:t>
      </w:r>
      <w:r w:rsidR="00F90A29">
        <w:rPr>
          <w:rFonts w:ascii="Times New Roman" w:hAnsi="Times New Roman" w:cs="Times New Roman"/>
          <w:sz w:val="24"/>
          <w:szCs w:val="24"/>
        </w:rPr>
        <w:t xml:space="preserve"> the </w:t>
      </w:r>
      <w:r w:rsidR="00EA3269">
        <w:rPr>
          <w:rFonts w:ascii="Times New Roman" w:hAnsi="Times New Roman" w:cs="Times New Roman"/>
          <w:sz w:val="24"/>
          <w:szCs w:val="24"/>
        </w:rPr>
        <w:t xml:space="preserve">Oneida Police Department (OPD) and </w:t>
      </w:r>
      <w:r w:rsidR="00F90A29">
        <w:rPr>
          <w:rFonts w:ascii="Times New Roman" w:hAnsi="Times New Roman" w:cs="Times New Roman"/>
          <w:sz w:val="24"/>
          <w:szCs w:val="24"/>
        </w:rPr>
        <w:t xml:space="preserve">Brown and Outagamie </w:t>
      </w:r>
      <w:r>
        <w:rPr>
          <w:rFonts w:ascii="Times New Roman" w:hAnsi="Times New Roman" w:cs="Times New Roman"/>
          <w:sz w:val="24"/>
          <w:szCs w:val="24"/>
        </w:rPr>
        <w:t>County B</w:t>
      </w:r>
      <w:r w:rsidR="000C7369">
        <w:rPr>
          <w:rFonts w:ascii="Times New Roman" w:hAnsi="Times New Roman" w:cs="Times New Roman"/>
          <w:sz w:val="24"/>
          <w:szCs w:val="24"/>
        </w:rPr>
        <w:t>omb Squad were</w:t>
      </w:r>
      <w:r>
        <w:rPr>
          <w:rFonts w:ascii="Times New Roman" w:hAnsi="Times New Roman" w:cs="Times New Roman"/>
          <w:sz w:val="24"/>
          <w:szCs w:val="24"/>
        </w:rPr>
        <w:t xml:space="preserve"> called in to investigate.</w:t>
      </w:r>
    </w:p>
    <w:p w:rsidR="00F90A29" w:rsidRDefault="00F90A29" w:rsidP="00F90A29">
      <w:pPr>
        <w:spacing w:after="0" w:line="240" w:lineRule="auto"/>
        <w:contextualSpacing/>
        <w:rPr>
          <w:rFonts w:ascii="Times New Roman" w:hAnsi="Times New Roman" w:cs="Times New Roman"/>
          <w:sz w:val="24"/>
          <w:szCs w:val="24"/>
        </w:rPr>
      </w:pPr>
    </w:p>
    <w:p w:rsidR="00F90A29" w:rsidRDefault="00F90A29" w:rsidP="00F90A2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At approximately 8:30 a.</w:t>
      </w:r>
      <w:r w:rsidR="00CA07D3">
        <w:rPr>
          <w:rFonts w:ascii="Times New Roman" w:hAnsi="Times New Roman" w:cs="Times New Roman"/>
          <w:sz w:val="24"/>
          <w:szCs w:val="24"/>
        </w:rPr>
        <w:t xml:space="preserve">m. clinic staff </w:t>
      </w:r>
      <w:r>
        <w:rPr>
          <w:rFonts w:ascii="Times New Roman" w:hAnsi="Times New Roman" w:cs="Times New Roman"/>
          <w:sz w:val="24"/>
          <w:szCs w:val="24"/>
        </w:rPr>
        <w:t>found a</w:t>
      </w:r>
      <w:r w:rsidR="00CA07D3">
        <w:rPr>
          <w:rFonts w:ascii="Times New Roman" w:hAnsi="Times New Roman" w:cs="Times New Roman"/>
          <w:sz w:val="24"/>
          <w:szCs w:val="24"/>
        </w:rPr>
        <w:t>n</w:t>
      </w:r>
      <w:r>
        <w:rPr>
          <w:rFonts w:ascii="Times New Roman" w:hAnsi="Times New Roman" w:cs="Times New Roman"/>
          <w:sz w:val="24"/>
          <w:szCs w:val="24"/>
        </w:rPr>
        <w:t xml:space="preserve"> electronic device with an object glued to the top of it and wires protruding from it. </w:t>
      </w:r>
      <w:r w:rsidR="00CA07D3">
        <w:rPr>
          <w:rFonts w:ascii="Times New Roman" w:hAnsi="Times New Roman" w:cs="Times New Roman"/>
          <w:sz w:val="24"/>
          <w:szCs w:val="24"/>
        </w:rPr>
        <w:t xml:space="preserve">All OCHC staff and patients were removed from the facility for precautionary measures while the bomb squad investigated. </w:t>
      </w:r>
    </w:p>
    <w:p w:rsidR="00EA3269" w:rsidRDefault="00EA3269" w:rsidP="00F90A29">
      <w:pPr>
        <w:spacing w:after="0" w:line="240" w:lineRule="auto"/>
        <w:contextualSpacing/>
        <w:rPr>
          <w:rFonts w:ascii="Times New Roman" w:hAnsi="Times New Roman" w:cs="Times New Roman"/>
          <w:sz w:val="24"/>
          <w:szCs w:val="24"/>
        </w:rPr>
      </w:pPr>
    </w:p>
    <w:p w:rsidR="00EA3269" w:rsidRDefault="000C7369" w:rsidP="00F90A2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“Upon the bomb squad responding and the evacuation of the building it was determined that the device was simply a radio that had some additional batteries glued onto it,” OPD Chief Rich Van Boxtel said. “It was left out by the cleaning crew the night before for use by the</w:t>
      </w:r>
      <w:r w:rsidR="001441B4">
        <w:rPr>
          <w:rFonts w:ascii="Times New Roman" w:hAnsi="Times New Roman" w:cs="Times New Roman"/>
          <w:sz w:val="24"/>
          <w:szCs w:val="24"/>
        </w:rPr>
        <w:t>m as a matter of convenience so they didn’t have to plug something in</w:t>
      </w:r>
      <w:r>
        <w:rPr>
          <w:rFonts w:ascii="Times New Roman" w:hAnsi="Times New Roman" w:cs="Times New Roman"/>
          <w:sz w:val="24"/>
          <w:szCs w:val="24"/>
        </w:rPr>
        <w:t>. There were additional batteries on it because the batteries inside it weren’t very good so they ri</w:t>
      </w:r>
      <w:r w:rsidR="001441B4">
        <w:rPr>
          <w:rFonts w:ascii="Times New Roman" w:hAnsi="Times New Roman" w:cs="Times New Roman"/>
          <w:sz w:val="24"/>
          <w:szCs w:val="24"/>
        </w:rPr>
        <w:t>gged it so it had an external battery on it.”</w:t>
      </w:r>
    </w:p>
    <w:p w:rsidR="001441B4" w:rsidRDefault="001441B4" w:rsidP="00F90A29">
      <w:pPr>
        <w:spacing w:after="0" w:line="240" w:lineRule="auto"/>
        <w:contextualSpacing/>
        <w:rPr>
          <w:rFonts w:ascii="Times New Roman" w:hAnsi="Times New Roman" w:cs="Times New Roman"/>
          <w:sz w:val="24"/>
          <w:szCs w:val="24"/>
        </w:rPr>
      </w:pPr>
    </w:p>
    <w:p w:rsidR="001441B4" w:rsidRDefault="001441B4" w:rsidP="00F90A2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While the device did look suspicious there was never any real threat or intent to scare staff or patients at the facility by any members of the cleaning crew. “This was an exercise in due diligence by the health center staff in finding something suspicious and reporting it,” Van Boxtel said. “It did look like a suspicious device but at the end of the day it was simply a radio </w:t>
      </w:r>
      <w:r w:rsidR="0080181F">
        <w:rPr>
          <w:rFonts w:ascii="Times New Roman" w:hAnsi="Times New Roman" w:cs="Times New Roman"/>
          <w:sz w:val="24"/>
          <w:szCs w:val="24"/>
        </w:rPr>
        <w:t xml:space="preserve">and there was </w:t>
      </w:r>
      <w:r w:rsidR="00D903B1">
        <w:rPr>
          <w:rFonts w:ascii="Times New Roman" w:hAnsi="Times New Roman" w:cs="Times New Roman"/>
          <w:sz w:val="24"/>
          <w:szCs w:val="24"/>
        </w:rPr>
        <w:t>never any intent to scare anybody</w:t>
      </w:r>
      <w:r w:rsidR="0080181F">
        <w:rPr>
          <w:rFonts w:ascii="Times New Roman" w:hAnsi="Times New Roman" w:cs="Times New Roman"/>
          <w:sz w:val="24"/>
          <w:szCs w:val="24"/>
        </w:rPr>
        <w:t xml:space="preserve"> and nobody was at risk of being harmed.”</w:t>
      </w:r>
    </w:p>
    <w:p w:rsidR="0080181F" w:rsidRDefault="0080181F" w:rsidP="00F90A29">
      <w:pPr>
        <w:spacing w:after="0" w:line="240" w:lineRule="auto"/>
        <w:contextualSpacing/>
        <w:rPr>
          <w:rFonts w:ascii="Times New Roman" w:hAnsi="Times New Roman" w:cs="Times New Roman"/>
          <w:sz w:val="24"/>
          <w:szCs w:val="24"/>
        </w:rPr>
      </w:pPr>
    </w:p>
    <w:p w:rsidR="0080181F" w:rsidRDefault="0080181F" w:rsidP="00F90A2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“Our evacuation procedures were implemented immediately and we had everyone including patients cleared from the building within two to three minutes,” Comprehensive Health Division Director Debbie Danforth said. “This was the first time this type of thing has happened but we have </w:t>
      </w:r>
      <w:r w:rsidR="00D903B1">
        <w:rPr>
          <w:rFonts w:ascii="Times New Roman" w:hAnsi="Times New Roman" w:cs="Times New Roman"/>
          <w:sz w:val="24"/>
          <w:szCs w:val="24"/>
        </w:rPr>
        <w:t xml:space="preserve">our emergency procedures in place that were followed so we’re very happy that everything went well. It’s better to be safe than sorry.” </w:t>
      </w:r>
    </w:p>
    <w:p w:rsidR="00D903B1" w:rsidRDefault="00D903B1" w:rsidP="00F90A29">
      <w:pPr>
        <w:spacing w:after="0" w:line="240" w:lineRule="auto"/>
        <w:contextualSpacing/>
        <w:rPr>
          <w:rFonts w:ascii="Times New Roman" w:hAnsi="Times New Roman" w:cs="Times New Roman"/>
          <w:sz w:val="24"/>
          <w:szCs w:val="24"/>
        </w:rPr>
      </w:pPr>
    </w:p>
    <w:p w:rsidR="00D903B1" w:rsidRDefault="00D903B1" w:rsidP="00F90A2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By approximately 10:30 a.m. the bomb squad had removed the device and given the all-clear for the OCHC to resume their normal daily operations. </w:t>
      </w:r>
      <w:r w:rsidR="00A94998">
        <w:rPr>
          <w:rFonts w:ascii="Times New Roman" w:hAnsi="Times New Roman" w:cs="Times New Roman"/>
          <w:sz w:val="24"/>
          <w:szCs w:val="24"/>
        </w:rPr>
        <w:t xml:space="preserve">The pharmacy reopened shortly thereafter and patients were being seen as scheduled by noon. Patients with scheduled appointments who were affected by the evacuation will be contacted to reschedule those appointments. </w:t>
      </w:r>
    </w:p>
    <w:p w:rsidR="00CA07D3" w:rsidRDefault="00CA07D3" w:rsidP="00F90A29">
      <w:pPr>
        <w:spacing w:after="0" w:line="240" w:lineRule="auto"/>
        <w:contextualSpacing/>
        <w:rPr>
          <w:rFonts w:ascii="Times New Roman" w:hAnsi="Times New Roman" w:cs="Times New Roman"/>
          <w:sz w:val="24"/>
          <w:szCs w:val="24"/>
        </w:rPr>
      </w:pPr>
    </w:p>
    <w:p w:rsidR="00CA07D3" w:rsidRPr="00F90A29" w:rsidRDefault="00CA07D3" w:rsidP="00F90A29">
      <w:pPr>
        <w:spacing w:after="0" w:line="240" w:lineRule="auto"/>
        <w:contextualSpacing/>
        <w:rPr>
          <w:rFonts w:ascii="Times New Roman" w:hAnsi="Times New Roman" w:cs="Times New Roman"/>
          <w:sz w:val="24"/>
          <w:szCs w:val="24"/>
        </w:rPr>
      </w:pPr>
    </w:p>
    <w:sectPr w:rsidR="00CA07D3" w:rsidRPr="00F90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A29"/>
    <w:rsid w:val="000C7369"/>
    <w:rsid w:val="000E0C2D"/>
    <w:rsid w:val="001441B4"/>
    <w:rsid w:val="006A7D5F"/>
    <w:rsid w:val="007D0325"/>
    <w:rsid w:val="0080181F"/>
    <w:rsid w:val="00A94998"/>
    <w:rsid w:val="00B2668C"/>
    <w:rsid w:val="00CA07D3"/>
    <w:rsid w:val="00CE3186"/>
    <w:rsid w:val="00D903B1"/>
    <w:rsid w:val="00EA3269"/>
    <w:rsid w:val="00F9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7EB7AE9C</Template>
  <TotalTime>0</TotalTime>
  <Pages>1</Pages>
  <Words>345</Words>
  <Characters>1967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Oneida Tribe of Indians of Wisconsin</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L. Johnson</dc:creator>
  <cp:lastModifiedBy>Dawn Walschinski</cp:lastModifiedBy>
  <cp:revision>2</cp:revision>
  <dcterms:created xsi:type="dcterms:W3CDTF">2016-11-01T19:39:00Z</dcterms:created>
  <dcterms:modified xsi:type="dcterms:W3CDTF">2016-11-01T19:39:00Z</dcterms:modified>
</cp:coreProperties>
</file>